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014A" w14:textId="77777777" w:rsidR="00C76138" w:rsidRPr="00836CA1" w:rsidRDefault="00AD49EF" w:rsidP="00C7613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C21372B" w14:textId="77777777" w:rsidR="00C76138" w:rsidRDefault="00C76138" w:rsidP="00C76138">
      <w:pPr>
        <w:spacing w:after="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Ferien im Schuljahr 202</w:t>
      </w:r>
      <w:r w:rsidR="00BC4BD3">
        <w:rPr>
          <w:rFonts w:ascii="Century Gothic" w:hAnsi="Century Gothic"/>
          <w:b/>
          <w:sz w:val="40"/>
          <w:szCs w:val="40"/>
        </w:rPr>
        <w:t>5</w:t>
      </w:r>
      <w:r>
        <w:rPr>
          <w:rFonts w:ascii="Century Gothic" w:hAnsi="Century Gothic"/>
          <w:b/>
          <w:sz w:val="40"/>
          <w:szCs w:val="40"/>
        </w:rPr>
        <w:t>/2</w:t>
      </w:r>
      <w:r w:rsidR="00BC4BD3">
        <w:rPr>
          <w:rFonts w:ascii="Century Gothic" w:hAnsi="Century Gothic"/>
          <w:b/>
          <w:sz w:val="40"/>
          <w:szCs w:val="40"/>
        </w:rPr>
        <w:t>6</w:t>
      </w:r>
    </w:p>
    <w:p w14:paraId="014E4ACF" w14:textId="77777777" w:rsidR="00836CA1" w:rsidRPr="00836CA1" w:rsidRDefault="00836CA1" w:rsidP="00C76138">
      <w:pPr>
        <w:spacing w:after="0"/>
        <w:jc w:val="center"/>
        <w:rPr>
          <w:rFonts w:ascii="Century Gothic" w:hAnsi="Century Gothic"/>
          <w:b/>
        </w:rPr>
      </w:pPr>
    </w:p>
    <w:p w14:paraId="3398A70A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024CFB30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Schulbeginn</w:t>
      </w:r>
    </w:p>
    <w:p w14:paraId="5E4D032A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Montag, </w:t>
      </w:r>
      <w:r w:rsidR="00FB7514">
        <w:rPr>
          <w:rFonts w:ascii="Century Gothic" w:hAnsi="Century Gothic"/>
        </w:rPr>
        <w:t>0</w:t>
      </w:r>
      <w:r w:rsidR="00BC4BD3">
        <w:rPr>
          <w:rFonts w:ascii="Century Gothic" w:hAnsi="Century Gothic"/>
        </w:rPr>
        <w:t>8</w:t>
      </w:r>
      <w:r w:rsidR="008B2811">
        <w:rPr>
          <w:rFonts w:ascii="Century Gothic" w:hAnsi="Century Gothic"/>
        </w:rPr>
        <w:t>.09.202</w:t>
      </w:r>
      <w:r w:rsidR="00BC4BD3">
        <w:rPr>
          <w:rFonts w:ascii="Century Gothic" w:hAnsi="Century Gothic"/>
        </w:rPr>
        <w:t>5</w:t>
      </w:r>
    </w:p>
    <w:p w14:paraId="4B7F5696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6F299600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Herbstferien</w:t>
      </w:r>
    </w:p>
    <w:p w14:paraId="296C7237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FB7514">
        <w:rPr>
          <w:rFonts w:ascii="Century Gothic" w:hAnsi="Century Gothic"/>
        </w:rPr>
        <w:t>Sam</w:t>
      </w:r>
      <w:r w:rsidR="001830B2">
        <w:rPr>
          <w:rFonts w:ascii="Century Gothic" w:hAnsi="Century Gothic"/>
        </w:rPr>
        <w:t>stag</w:t>
      </w:r>
      <w:r w:rsidR="00C76138">
        <w:rPr>
          <w:rFonts w:ascii="Century Gothic" w:hAnsi="Century Gothic"/>
        </w:rPr>
        <w:t>, 2</w:t>
      </w:r>
      <w:r w:rsidR="00BC4BD3">
        <w:rPr>
          <w:rFonts w:ascii="Century Gothic" w:hAnsi="Century Gothic"/>
        </w:rPr>
        <w:t>5</w:t>
      </w:r>
      <w:r w:rsidR="00C76138">
        <w:rPr>
          <w:rFonts w:ascii="Century Gothic" w:hAnsi="Century Gothic"/>
        </w:rPr>
        <w:t xml:space="preserve">.10 bis einschließlich </w:t>
      </w:r>
      <w:r w:rsidR="001830B2">
        <w:rPr>
          <w:rFonts w:ascii="Century Gothic" w:hAnsi="Century Gothic"/>
        </w:rPr>
        <w:t>Sonntag</w:t>
      </w:r>
      <w:r w:rsidR="00C76138">
        <w:rPr>
          <w:rFonts w:ascii="Century Gothic" w:hAnsi="Century Gothic"/>
        </w:rPr>
        <w:t xml:space="preserve"> </w:t>
      </w:r>
      <w:r w:rsidR="00BC4BD3">
        <w:rPr>
          <w:rFonts w:ascii="Century Gothic" w:hAnsi="Century Gothic"/>
        </w:rPr>
        <w:t>2</w:t>
      </w:r>
      <w:r w:rsidR="00C76138">
        <w:rPr>
          <w:rFonts w:ascii="Century Gothic" w:hAnsi="Century Gothic"/>
        </w:rPr>
        <w:t>.11.202</w:t>
      </w:r>
      <w:r w:rsidR="00BC4BD3">
        <w:rPr>
          <w:rFonts w:ascii="Century Gothic" w:hAnsi="Century Gothic"/>
        </w:rPr>
        <w:t>5</w:t>
      </w:r>
    </w:p>
    <w:p w14:paraId="40667754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35FCB911" w14:textId="77777777" w:rsidR="001830B2" w:rsidRPr="001830B2" w:rsidRDefault="001830B2" w:rsidP="00C76138">
      <w:pPr>
        <w:spacing w:after="0" w:line="240" w:lineRule="auto"/>
        <w:rPr>
          <w:rFonts w:ascii="Century Gothic" w:hAnsi="Century Gothic"/>
          <w:b/>
          <w:u w:val="single"/>
        </w:rPr>
      </w:pPr>
      <w:r w:rsidRPr="001830B2">
        <w:rPr>
          <w:rFonts w:ascii="Century Gothic" w:hAnsi="Century Gothic"/>
          <w:b/>
          <w:u w:val="single"/>
        </w:rPr>
        <w:t>Maria Empfängnis</w:t>
      </w:r>
    </w:p>
    <w:p w14:paraId="3B549C10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BC4BD3">
        <w:rPr>
          <w:rFonts w:ascii="Century Gothic" w:hAnsi="Century Gothic"/>
        </w:rPr>
        <w:t>Montag</w:t>
      </w:r>
      <w:r w:rsidR="00C7613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C76138">
        <w:rPr>
          <w:rFonts w:ascii="Century Gothic" w:hAnsi="Century Gothic"/>
        </w:rPr>
        <w:t>8.12.202</w:t>
      </w:r>
      <w:r w:rsidR="00BC4BD3">
        <w:rPr>
          <w:rFonts w:ascii="Century Gothic" w:hAnsi="Century Gothic"/>
        </w:rPr>
        <w:t>5</w:t>
      </w:r>
      <w:r w:rsidR="00C76138"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ab/>
      </w:r>
    </w:p>
    <w:p w14:paraId="37F3F851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258A017C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Weihnachtsferien</w:t>
      </w:r>
    </w:p>
    <w:p w14:paraId="3A67C585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BC4BD3">
        <w:rPr>
          <w:rFonts w:ascii="Century Gothic" w:hAnsi="Century Gothic"/>
        </w:rPr>
        <w:t>Mittwoch</w:t>
      </w:r>
      <w:r w:rsidR="00C76138">
        <w:rPr>
          <w:rFonts w:ascii="Century Gothic" w:hAnsi="Century Gothic"/>
        </w:rPr>
        <w:t>, 2</w:t>
      </w:r>
      <w:r w:rsidR="00BC4BD3">
        <w:rPr>
          <w:rFonts w:ascii="Century Gothic" w:hAnsi="Century Gothic"/>
        </w:rPr>
        <w:t>4</w:t>
      </w:r>
      <w:r w:rsidR="00C76138">
        <w:rPr>
          <w:rFonts w:ascii="Century Gothic" w:hAnsi="Century Gothic"/>
        </w:rPr>
        <w:t>.12.202</w:t>
      </w:r>
      <w:r w:rsidR="00BC4BD3">
        <w:rPr>
          <w:rFonts w:ascii="Century Gothic" w:hAnsi="Century Gothic"/>
        </w:rPr>
        <w:t>5</w:t>
      </w:r>
      <w:r w:rsidR="00C76138">
        <w:rPr>
          <w:rFonts w:ascii="Century Gothic" w:hAnsi="Century Gothic"/>
        </w:rPr>
        <w:t xml:space="preserve"> bis einschließlich </w:t>
      </w:r>
      <w:r w:rsidR="00BC4BD3">
        <w:rPr>
          <w:rFonts w:ascii="Century Gothic" w:hAnsi="Century Gothic"/>
        </w:rPr>
        <w:t>Dienstag</w:t>
      </w:r>
      <w:r w:rsidR="00C76138">
        <w:rPr>
          <w:rFonts w:ascii="Century Gothic" w:hAnsi="Century Gothic"/>
        </w:rPr>
        <w:t xml:space="preserve">, </w:t>
      </w:r>
      <w:r w:rsidR="00116DDC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>.1.202</w:t>
      </w:r>
      <w:r w:rsidR="00BC4BD3">
        <w:rPr>
          <w:rFonts w:ascii="Century Gothic" w:hAnsi="Century Gothic"/>
        </w:rPr>
        <w:t>6</w:t>
      </w:r>
    </w:p>
    <w:p w14:paraId="3A114021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42D61066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Semesterferien</w:t>
      </w:r>
    </w:p>
    <w:p w14:paraId="293FEDCD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Samstag, </w:t>
      </w:r>
      <w:r w:rsidR="00BC4BD3">
        <w:rPr>
          <w:rFonts w:ascii="Century Gothic" w:hAnsi="Century Gothic"/>
        </w:rPr>
        <w:t>7</w:t>
      </w:r>
      <w:r w:rsidR="00C76138">
        <w:rPr>
          <w:rFonts w:ascii="Century Gothic" w:hAnsi="Century Gothic"/>
        </w:rPr>
        <w:t xml:space="preserve">.2. bis Sonntag, </w:t>
      </w:r>
      <w:r w:rsidR="00116DDC">
        <w:rPr>
          <w:rFonts w:ascii="Century Gothic" w:hAnsi="Century Gothic"/>
        </w:rPr>
        <w:t>1</w:t>
      </w:r>
      <w:r w:rsidR="00BC4BD3">
        <w:rPr>
          <w:rFonts w:ascii="Century Gothic" w:hAnsi="Century Gothic"/>
        </w:rPr>
        <w:t>5</w:t>
      </w:r>
      <w:r w:rsidR="00C76138">
        <w:rPr>
          <w:rFonts w:ascii="Century Gothic" w:hAnsi="Century Gothic"/>
        </w:rPr>
        <w:t>.2.202</w:t>
      </w:r>
      <w:r w:rsidR="00BC4BD3">
        <w:rPr>
          <w:rFonts w:ascii="Century Gothic" w:hAnsi="Century Gothic"/>
        </w:rPr>
        <w:t>6</w:t>
      </w:r>
    </w:p>
    <w:p w14:paraId="149295A9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5684331C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Josefitag</w:t>
      </w:r>
    </w:p>
    <w:p w14:paraId="28A99449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Donnerstag</w:t>
      </w:r>
      <w:r w:rsidR="00C76138">
        <w:rPr>
          <w:rFonts w:ascii="Century Gothic" w:hAnsi="Century Gothic"/>
        </w:rPr>
        <w:t>, 19.3.202</w:t>
      </w:r>
      <w:r w:rsidR="00FA7E12">
        <w:rPr>
          <w:rFonts w:ascii="Century Gothic" w:hAnsi="Century Gothic"/>
        </w:rPr>
        <w:t>6</w:t>
      </w:r>
    </w:p>
    <w:p w14:paraId="0CAA8991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056C3960" w14:textId="77777777" w:rsidR="00CE5CEE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Osterferien</w:t>
      </w:r>
    </w:p>
    <w:p w14:paraId="23E1C61C" w14:textId="77777777" w:rsidR="00C76138" w:rsidRPr="00CE5CEE" w:rsidRDefault="00CE5CEE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>Samstag,</w:t>
      </w:r>
      <w:r>
        <w:rPr>
          <w:rFonts w:ascii="Century Gothic" w:hAnsi="Century Gothic"/>
        </w:rPr>
        <w:t xml:space="preserve"> </w:t>
      </w:r>
      <w:r w:rsidR="00FA7E12">
        <w:rPr>
          <w:rFonts w:ascii="Century Gothic" w:hAnsi="Century Gothic"/>
        </w:rPr>
        <w:t>28</w:t>
      </w:r>
      <w:r w:rsidR="00C76138">
        <w:rPr>
          <w:rFonts w:ascii="Century Gothic" w:hAnsi="Century Gothic"/>
        </w:rPr>
        <w:t>.</w:t>
      </w:r>
      <w:r w:rsidR="00FA7E12">
        <w:rPr>
          <w:rFonts w:ascii="Century Gothic" w:hAnsi="Century Gothic"/>
        </w:rPr>
        <w:t>3</w:t>
      </w:r>
      <w:r w:rsidR="00C76138">
        <w:rPr>
          <w:rFonts w:ascii="Century Gothic" w:hAnsi="Century Gothic"/>
        </w:rPr>
        <w:t xml:space="preserve">. bis einschließlich Montag, </w:t>
      </w:r>
      <w:r w:rsidR="00FA7E12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>.4.202</w:t>
      </w:r>
      <w:r w:rsidR="00FA7E12">
        <w:rPr>
          <w:rFonts w:ascii="Century Gothic" w:hAnsi="Century Gothic"/>
        </w:rPr>
        <w:t>6</w:t>
      </w:r>
    </w:p>
    <w:p w14:paraId="2779D66C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0823B432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Staatsfeiertag</w:t>
      </w:r>
    </w:p>
    <w:p w14:paraId="5CC4962A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Freitag</w:t>
      </w:r>
      <w:r w:rsidR="00C76138">
        <w:rPr>
          <w:rFonts w:ascii="Century Gothic" w:hAnsi="Century Gothic"/>
        </w:rPr>
        <w:t>, 1.5.202</w:t>
      </w:r>
      <w:r w:rsidR="00FA7E12">
        <w:rPr>
          <w:rFonts w:ascii="Century Gothic" w:hAnsi="Century Gothic"/>
        </w:rPr>
        <w:t>6</w:t>
      </w:r>
    </w:p>
    <w:p w14:paraId="7CC1A557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2BF103E0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Christi Himmelfahrt</w:t>
      </w:r>
    </w:p>
    <w:p w14:paraId="582E7939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Donnerstag, </w:t>
      </w:r>
      <w:r w:rsidR="008157B3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14</w:t>
      </w:r>
      <w:r w:rsidR="00C76138">
        <w:rPr>
          <w:rFonts w:ascii="Century Gothic" w:hAnsi="Century Gothic"/>
        </w:rPr>
        <w:t>.5.202</w:t>
      </w:r>
      <w:r w:rsidR="00FA7E12">
        <w:rPr>
          <w:rFonts w:ascii="Century Gothic" w:hAnsi="Century Gothic"/>
        </w:rPr>
        <w:t>6</w:t>
      </w:r>
    </w:p>
    <w:p w14:paraId="09ED592D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Freitag, </w:t>
      </w:r>
      <w:r w:rsidR="008157B3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15</w:t>
      </w:r>
      <w:r w:rsidR="00C76138">
        <w:rPr>
          <w:rFonts w:ascii="Century Gothic" w:hAnsi="Century Gothic"/>
        </w:rPr>
        <w:t>.5.202</w:t>
      </w:r>
      <w:r w:rsidR="00FA7E12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ab/>
        <w:t>schulautonomer Tag</w:t>
      </w:r>
    </w:p>
    <w:p w14:paraId="7182C22D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</w:p>
    <w:p w14:paraId="40602658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Pfingst</w:t>
      </w:r>
      <w:r w:rsidR="001830B2">
        <w:rPr>
          <w:rFonts w:ascii="Century Gothic" w:hAnsi="Century Gothic"/>
          <w:b/>
          <w:u w:val="single"/>
        </w:rPr>
        <w:t>en</w:t>
      </w:r>
      <w:r>
        <w:rPr>
          <w:rFonts w:ascii="Century Gothic" w:hAnsi="Century Gothic"/>
          <w:b/>
          <w:u w:val="single"/>
        </w:rPr>
        <w:t xml:space="preserve"> </w:t>
      </w:r>
    </w:p>
    <w:p w14:paraId="43ABCA52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Samstag, </w:t>
      </w:r>
      <w:r w:rsidR="00FA7E12">
        <w:rPr>
          <w:rFonts w:ascii="Century Gothic" w:hAnsi="Century Gothic"/>
        </w:rPr>
        <w:t>23.5</w:t>
      </w:r>
      <w:r w:rsidR="00C76138">
        <w:rPr>
          <w:rFonts w:ascii="Century Gothic" w:hAnsi="Century Gothic"/>
        </w:rPr>
        <w:t xml:space="preserve">. bis einschließlich Montag, </w:t>
      </w:r>
      <w:r w:rsidR="00FA7E12">
        <w:rPr>
          <w:rFonts w:ascii="Century Gothic" w:hAnsi="Century Gothic"/>
        </w:rPr>
        <w:t>25.5</w:t>
      </w:r>
      <w:r w:rsidR="00C76138">
        <w:rPr>
          <w:rFonts w:ascii="Century Gothic" w:hAnsi="Century Gothic"/>
        </w:rPr>
        <w:t>.202</w:t>
      </w:r>
      <w:r w:rsidR="00FA7E12">
        <w:rPr>
          <w:rFonts w:ascii="Century Gothic" w:hAnsi="Century Gothic"/>
        </w:rPr>
        <w:t>6</w:t>
      </w:r>
    </w:p>
    <w:p w14:paraId="307D8927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5B035D15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Fronleichnam</w:t>
      </w:r>
    </w:p>
    <w:p w14:paraId="2B16C626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Donnerstag, </w:t>
      </w:r>
      <w:r w:rsidR="008157B3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4</w:t>
      </w:r>
      <w:r w:rsidR="00225193">
        <w:rPr>
          <w:rFonts w:ascii="Century Gothic" w:hAnsi="Century Gothic"/>
        </w:rPr>
        <w:t>.</w:t>
      </w:r>
      <w:r w:rsidR="008157B3">
        <w:rPr>
          <w:rFonts w:ascii="Century Gothic" w:hAnsi="Century Gothic"/>
        </w:rPr>
        <w:t>6</w:t>
      </w:r>
      <w:r w:rsidR="00225193">
        <w:rPr>
          <w:rFonts w:ascii="Century Gothic" w:hAnsi="Century Gothic"/>
        </w:rPr>
        <w:t>.202</w:t>
      </w:r>
      <w:r w:rsidR="00FA7E12">
        <w:rPr>
          <w:rFonts w:ascii="Century Gothic" w:hAnsi="Century Gothic"/>
        </w:rPr>
        <w:t>6</w:t>
      </w:r>
    </w:p>
    <w:p w14:paraId="23BC5947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Freitag, </w:t>
      </w:r>
      <w:r w:rsidR="008157B3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5</w:t>
      </w:r>
      <w:r w:rsidR="00C76138">
        <w:rPr>
          <w:rFonts w:ascii="Century Gothic" w:hAnsi="Century Gothic"/>
        </w:rPr>
        <w:t>.</w:t>
      </w:r>
      <w:r w:rsidR="008157B3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>.202</w:t>
      </w:r>
      <w:r w:rsidR="00FA7E12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zusätzlicher freier Tag</w:t>
      </w:r>
    </w:p>
    <w:p w14:paraId="0BB9B87C" w14:textId="77777777" w:rsidR="00C76138" w:rsidRDefault="00C76138" w:rsidP="00C76138">
      <w:pPr>
        <w:spacing w:after="0" w:line="240" w:lineRule="auto"/>
        <w:rPr>
          <w:rFonts w:ascii="Century Gothic" w:hAnsi="Century Gothic"/>
        </w:rPr>
      </w:pPr>
    </w:p>
    <w:p w14:paraId="6EE72FA8" w14:textId="77777777" w:rsidR="00C76138" w:rsidRDefault="00C76138" w:rsidP="00C76138">
      <w:pPr>
        <w:spacing w:after="0" w:line="24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Schulschluss</w:t>
      </w:r>
    </w:p>
    <w:p w14:paraId="361C2C3B" w14:textId="77777777" w:rsidR="00C76138" w:rsidRDefault="00CE5CEE" w:rsidP="00C7613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76138">
        <w:rPr>
          <w:rFonts w:ascii="Century Gothic" w:hAnsi="Century Gothic"/>
        </w:rPr>
        <w:t xml:space="preserve">Freitag, </w:t>
      </w:r>
      <w:r w:rsidR="00A97624">
        <w:rPr>
          <w:rFonts w:ascii="Century Gothic" w:hAnsi="Century Gothic"/>
        </w:rPr>
        <w:tab/>
      </w:r>
      <w:r w:rsidR="00FA7E12">
        <w:rPr>
          <w:rFonts w:ascii="Century Gothic" w:hAnsi="Century Gothic"/>
        </w:rPr>
        <w:t>10</w:t>
      </w:r>
      <w:r w:rsidR="00C76138">
        <w:rPr>
          <w:rFonts w:ascii="Century Gothic" w:hAnsi="Century Gothic"/>
        </w:rPr>
        <w:t>.7.202</w:t>
      </w:r>
      <w:r w:rsidR="00FA7E12">
        <w:rPr>
          <w:rFonts w:ascii="Century Gothic" w:hAnsi="Century Gothic"/>
        </w:rPr>
        <w:t>6</w:t>
      </w:r>
      <w:r w:rsidR="00C76138">
        <w:rPr>
          <w:rFonts w:ascii="Century Gothic" w:hAnsi="Century Gothic"/>
        </w:rPr>
        <w:tab/>
        <w:t>Zeugnisverteilung</w:t>
      </w:r>
    </w:p>
    <w:p w14:paraId="71D991FF" w14:textId="77777777" w:rsidR="004509FA" w:rsidRDefault="004509FA"/>
    <w:p w14:paraId="42C2D72D" w14:textId="77777777" w:rsidR="00FB7514" w:rsidRDefault="00FB7514"/>
    <w:sectPr w:rsidR="00FB751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E5C1" w14:textId="77777777" w:rsidR="00B0682E" w:rsidRDefault="00B0682E">
      <w:r>
        <w:separator/>
      </w:r>
    </w:p>
  </w:endnote>
  <w:endnote w:type="continuationSeparator" w:id="0">
    <w:p w14:paraId="31C67AD3" w14:textId="77777777" w:rsidR="00B0682E" w:rsidRDefault="00B0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4592" w14:textId="77777777" w:rsidR="00B0682E" w:rsidRDefault="00B0682E">
      <w:r>
        <w:separator/>
      </w:r>
    </w:p>
  </w:footnote>
  <w:footnote w:type="continuationSeparator" w:id="0">
    <w:p w14:paraId="2290CD42" w14:textId="77777777" w:rsidR="00B0682E" w:rsidRDefault="00B0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4A57" w14:textId="77777777" w:rsidR="00F92CD4" w:rsidRPr="00F92CD4" w:rsidRDefault="00F92CD4" w:rsidP="00F92C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b/>
        <w:sz w:val="24"/>
        <w:szCs w:val="24"/>
        <w:lang w:eastAsia="de-DE"/>
      </w:rPr>
    </w:pPr>
    <w:r w:rsidRPr="00F92CD4">
      <w:rPr>
        <w:rFonts w:ascii="Arial" w:eastAsia="Times New Roman" w:hAnsi="Arial"/>
        <w:b/>
        <w:sz w:val="24"/>
        <w:szCs w:val="24"/>
        <w:lang w:eastAsia="de-DE"/>
      </w:rPr>
      <w:t>Volksschule Kematen i. T.</w:t>
    </w:r>
  </w:p>
  <w:p w14:paraId="1132B88F" w14:textId="77777777" w:rsidR="00F92CD4" w:rsidRPr="00F92CD4" w:rsidRDefault="00F92CD4" w:rsidP="00F92CD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sz w:val="24"/>
        <w:szCs w:val="24"/>
        <w:lang w:eastAsia="de-DE"/>
      </w:rPr>
    </w:pPr>
    <w:r w:rsidRPr="00F92CD4">
      <w:rPr>
        <w:rFonts w:ascii="Arial" w:eastAsia="Times New Roman" w:hAnsi="Arial"/>
        <w:sz w:val="24"/>
        <w:szCs w:val="24"/>
        <w:lang w:eastAsia="de-DE"/>
      </w:rPr>
      <w:t xml:space="preserve">6175 Kematen i.T., Bahnhofstraße 9, </w:t>
    </w:r>
  </w:p>
  <w:p w14:paraId="61DF0E54" w14:textId="77777777" w:rsidR="00F92CD4" w:rsidRPr="00F92CD4" w:rsidRDefault="00F92CD4" w:rsidP="00F92CD4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/>
        <w:sz w:val="24"/>
        <w:szCs w:val="24"/>
        <w:lang w:eastAsia="de-DE"/>
      </w:rPr>
    </w:pPr>
    <w:hyperlink r:id="rId1" w:history="1">
      <w:r w:rsidRPr="00F92CD4">
        <w:rPr>
          <w:rFonts w:ascii="Arial" w:eastAsia="Times New Roman" w:hAnsi="Arial"/>
          <w:color w:val="0563C1" w:themeColor="hyperlink"/>
          <w:sz w:val="20"/>
          <w:szCs w:val="20"/>
          <w:u w:val="single"/>
          <w:lang w:eastAsia="de-DE"/>
        </w:rPr>
        <w:t>direktion@vs-kematen.tsn.at</w:t>
      </w:r>
    </w:hyperlink>
    <w:r w:rsidRPr="00F92CD4">
      <w:rPr>
        <w:rFonts w:ascii="Arial" w:eastAsia="Times New Roman" w:hAnsi="Arial"/>
        <w:sz w:val="20"/>
        <w:szCs w:val="20"/>
        <w:lang w:eastAsia="de-DE"/>
      </w:rPr>
      <w:tab/>
      <w:t>05232 2449</w:t>
    </w:r>
  </w:p>
  <w:p w14:paraId="45359830" w14:textId="77777777" w:rsidR="00DA1A22" w:rsidRPr="00F92CD4" w:rsidRDefault="00DA1A22" w:rsidP="00F92C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38"/>
    <w:rsid w:val="00047799"/>
    <w:rsid w:val="000F44DA"/>
    <w:rsid w:val="00116DDC"/>
    <w:rsid w:val="001228B7"/>
    <w:rsid w:val="001830B2"/>
    <w:rsid w:val="00225193"/>
    <w:rsid w:val="00230290"/>
    <w:rsid w:val="0041466C"/>
    <w:rsid w:val="004509FA"/>
    <w:rsid w:val="0047758A"/>
    <w:rsid w:val="008157B3"/>
    <w:rsid w:val="00836CA1"/>
    <w:rsid w:val="008A10A1"/>
    <w:rsid w:val="008B2811"/>
    <w:rsid w:val="00983AF4"/>
    <w:rsid w:val="00A22B36"/>
    <w:rsid w:val="00A829E4"/>
    <w:rsid w:val="00A97624"/>
    <w:rsid w:val="00AD49EF"/>
    <w:rsid w:val="00B0682E"/>
    <w:rsid w:val="00BC4BD3"/>
    <w:rsid w:val="00C76138"/>
    <w:rsid w:val="00CE5CEE"/>
    <w:rsid w:val="00D81441"/>
    <w:rsid w:val="00DA1A22"/>
    <w:rsid w:val="00F92CD4"/>
    <w:rsid w:val="00FA7E12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DD5D0"/>
  <w15:chartTrackingRefBased/>
  <w15:docId w15:val="{9022D05C-41E8-48DB-98BF-B11A75D3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138"/>
    <w:pPr>
      <w:spacing w:after="200" w:line="276" w:lineRule="auto"/>
    </w:pPr>
    <w:rPr>
      <w:rFonts w:ascii="Calibri" w:eastAsia="Calibri" w:hAnsi="Calibri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A1A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1A2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vs-kematen.ts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nutzer\Direktion\Documents\Daten-Schule\Gerhard%2022%2023\3%20Schule\Schulbeginn\Briefkopf%20einfach%20-%20Kopi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einfach - Kopie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Ritzl Viktoria</cp:lastModifiedBy>
  <cp:revision>2</cp:revision>
  <cp:lastPrinted>2023-10-19T05:54:00Z</cp:lastPrinted>
  <dcterms:created xsi:type="dcterms:W3CDTF">2026-03-16T16:34:00Z</dcterms:created>
  <dcterms:modified xsi:type="dcterms:W3CDTF">2026-03-16T16:34:00Z</dcterms:modified>
</cp:coreProperties>
</file>